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8F8E" w14:textId="77777777" w:rsidR="00C779D2" w:rsidRDefault="00C779D2"/>
    <w:tbl>
      <w:tblPr>
        <w:tblW w:w="10206" w:type="dxa"/>
        <w:tblInd w:w="10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6"/>
      </w:tblGrid>
      <w:tr w:rsidR="000E49BD" w:rsidRPr="00BC6C91" w14:paraId="2D409CD2" w14:textId="77777777" w:rsidTr="00AF3BB5">
        <w:trPr>
          <w:trHeight w:val="425"/>
        </w:trPr>
        <w:tc>
          <w:tcPr>
            <w:tcW w:w="1560" w:type="dxa"/>
            <w:tcBorders>
              <w:bottom w:val="nil"/>
            </w:tcBorders>
          </w:tcPr>
          <w:p w14:paraId="42FDF867" w14:textId="77777777" w:rsidR="000E49BD" w:rsidRDefault="000E49BD" w:rsidP="000E49BD">
            <w:pPr>
              <w:spacing w:line="240" w:lineRule="auto"/>
              <w:rPr>
                <w:noProof/>
              </w:rPr>
            </w:pPr>
          </w:p>
        </w:tc>
        <w:tc>
          <w:tcPr>
            <w:tcW w:w="8646" w:type="dxa"/>
            <w:vMerge w:val="restart"/>
          </w:tcPr>
          <w:tbl>
            <w:tblPr>
              <w:tblpPr w:leftFromText="141" w:rightFromText="141" w:vertAnchor="text" w:horzAnchor="margin" w:tblpY="262"/>
              <w:tblOverlap w:val="never"/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46"/>
              <w:gridCol w:w="269"/>
            </w:tblGrid>
            <w:tr w:rsidR="00AF3BB5" w:rsidRPr="00C379C5" w14:paraId="592032AE" w14:textId="77777777" w:rsidTr="00AF3BB5">
              <w:trPr>
                <w:trHeight w:val="421"/>
              </w:trPr>
              <w:tc>
                <w:tcPr>
                  <w:tcW w:w="8246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2F5BA4" w14:textId="77777777" w:rsidR="00DB0081" w:rsidRPr="00DB0081" w:rsidRDefault="00AF3BB5" w:rsidP="00DB0081">
                  <w:pPr>
                    <w:pStyle w:val="Cabealho"/>
                    <w:spacing w:before="240"/>
                    <w:jc w:val="center"/>
                    <w:rPr>
                      <w:rFonts w:cs="Arial"/>
                      <w:b/>
                      <w:spacing w:val="20"/>
                      <w:sz w:val="24"/>
                      <w:szCs w:val="24"/>
                    </w:rPr>
                  </w:pPr>
                  <w:r w:rsidRPr="00DB0081">
                    <w:rPr>
                      <w:rFonts w:cs="Arial"/>
                      <w:b/>
                      <w:spacing w:val="20"/>
                      <w:sz w:val="24"/>
                      <w:szCs w:val="24"/>
                    </w:rPr>
                    <w:t xml:space="preserve">PEDIDO DE </w:t>
                  </w:r>
                  <w:r w:rsidR="00DB0081" w:rsidRPr="00DB0081">
                    <w:rPr>
                      <w:rFonts w:cs="Arial"/>
                      <w:b/>
                      <w:spacing w:val="20"/>
                      <w:sz w:val="24"/>
                      <w:szCs w:val="24"/>
                    </w:rPr>
                    <w:t>CARTOGRAFIA - âmbito do DL n.º96/2013</w:t>
                  </w:r>
                </w:p>
                <w:p w14:paraId="47DB5C59" w14:textId="77777777" w:rsidR="00AF3BB5" w:rsidRPr="00AF3BB5" w:rsidRDefault="00AF3BB5" w:rsidP="00AF3BB5">
                  <w:pPr>
                    <w:pStyle w:val="Ttulo31"/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  <w:r w:rsidRPr="00433F46"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  <w:t>MUNICÍPIO DE CANTANHED</w:t>
                  </w:r>
                  <w:r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69" w:type="dxa"/>
                  <w:vMerge w:val="restart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5729DE5" w14:textId="77777777" w:rsidR="00AF3BB5" w:rsidRPr="00C379C5" w:rsidRDefault="00AF3BB5" w:rsidP="00AF3BB5">
                  <w:pPr>
                    <w:spacing w:before="60" w:after="6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AF3BB5" w:rsidRPr="00C379C5" w14:paraId="43AEDC1B" w14:textId="77777777" w:rsidTr="00AF3BB5">
              <w:trPr>
                <w:trHeight w:val="309"/>
              </w:trPr>
              <w:tc>
                <w:tcPr>
                  <w:tcW w:w="8246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3452AE8" w14:textId="77777777" w:rsidR="00AF3BB5" w:rsidRPr="00A308DE" w:rsidRDefault="00C779D2" w:rsidP="00AF3BB5">
                  <w:pPr>
                    <w:spacing w:before="60" w:after="60"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433F46">
                    <w:rPr>
                      <w:rFonts w:cs="Arial"/>
                      <w:b/>
                      <w:sz w:val="18"/>
                      <w:szCs w:val="18"/>
                    </w:rPr>
                    <w:t>Serviço Municipal de Proteção Civil, Recursos Naturais e Trânsito</w:t>
                  </w:r>
                </w:p>
              </w:tc>
              <w:tc>
                <w:tcPr>
                  <w:tcW w:w="269" w:type="dxa"/>
                  <w:vMerge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F8BDD1F" w14:textId="77777777" w:rsidR="00AF3BB5" w:rsidRPr="00C379C5" w:rsidRDefault="00AF3BB5" w:rsidP="00AF3BB5">
                  <w:pPr>
                    <w:spacing w:before="60" w:after="6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AF3BB5" w:rsidRPr="00C379C5" w14:paraId="4AF11A3F" w14:textId="77777777" w:rsidTr="00C779D2">
              <w:trPr>
                <w:trHeight w:val="535"/>
              </w:trPr>
              <w:tc>
                <w:tcPr>
                  <w:tcW w:w="8246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263EDC97" w14:textId="77777777" w:rsidR="00AF3BB5" w:rsidRPr="00433F46" w:rsidRDefault="00C779D2" w:rsidP="00C779D2">
                  <w:pPr>
                    <w:spacing w:before="60" w:after="60" w:line="240" w:lineRule="auto"/>
                    <w:jc w:val="center"/>
                    <w:rPr>
                      <w:rFonts w:ascii="Century Gothic" w:hAnsi="Century Gothic"/>
                      <w:caps/>
                      <w:sz w:val="18"/>
                      <w:szCs w:val="18"/>
                    </w:rPr>
                  </w:pPr>
                  <w:r w:rsidRPr="00A308DE">
                    <w:rPr>
                      <w:rFonts w:cs="Arial"/>
                      <w:b/>
                      <w:sz w:val="18"/>
                      <w:szCs w:val="18"/>
                    </w:rPr>
                    <w:t>Gabinete Técnico Florestal</w:t>
                  </w:r>
                </w:p>
              </w:tc>
              <w:tc>
                <w:tcPr>
                  <w:tcW w:w="269" w:type="dxa"/>
                  <w:vMerge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4A14C18" w14:textId="77777777" w:rsidR="00AF3BB5" w:rsidRPr="00C379C5" w:rsidRDefault="00AF3BB5" w:rsidP="00AF3BB5">
                  <w:pPr>
                    <w:spacing w:before="60" w:after="6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1E88C173" w14:textId="77777777" w:rsidR="00433F46" w:rsidRDefault="00433F46"/>
          <w:p w14:paraId="7F721517" w14:textId="77777777" w:rsidR="000E49BD" w:rsidRDefault="000E49BD" w:rsidP="000E49BD">
            <w:pPr>
              <w:spacing w:line="240" w:lineRule="auto"/>
              <w:jc w:val="left"/>
              <w:rPr>
                <w:rFonts w:ascii="Century Gothic" w:hAnsi="Century Gothic"/>
                <w:sz w:val="10"/>
                <w:szCs w:val="10"/>
              </w:rPr>
            </w:pPr>
          </w:p>
          <w:p w14:paraId="56A01C06" w14:textId="77777777" w:rsidR="000E49BD" w:rsidRDefault="000E49BD" w:rsidP="000E49BD">
            <w:pPr>
              <w:spacing w:line="240" w:lineRule="auto"/>
              <w:jc w:val="left"/>
              <w:rPr>
                <w:rFonts w:ascii="Century Gothic" w:hAnsi="Century Gothic"/>
                <w:sz w:val="10"/>
                <w:szCs w:val="10"/>
              </w:rPr>
            </w:pPr>
          </w:p>
          <w:p w14:paraId="575FF802" w14:textId="77777777" w:rsidR="000E49BD" w:rsidRDefault="000E49BD" w:rsidP="000E49BD">
            <w:pPr>
              <w:spacing w:line="240" w:lineRule="auto"/>
              <w:jc w:val="left"/>
              <w:rPr>
                <w:rFonts w:ascii="Century Gothic" w:hAnsi="Century Gothic"/>
                <w:sz w:val="10"/>
                <w:szCs w:val="10"/>
              </w:rPr>
            </w:pPr>
          </w:p>
          <w:p w14:paraId="17BA38CD" w14:textId="77777777" w:rsidR="000E49BD" w:rsidRDefault="000E49BD" w:rsidP="000E49BD">
            <w:pPr>
              <w:spacing w:line="240" w:lineRule="auto"/>
              <w:jc w:val="left"/>
              <w:rPr>
                <w:rFonts w:ascii="Century Gothic" w:hAnsi="Century Gothic"/>
                <w:sz w:val="10"/>
                <w:szCs w:val="10"/>
              </w:rPr>
            </w:pPr>
          </w:p>
          <w:p w14:paraId="5E21BC4E" w14:textId="77777777" w:rsidR="000E49BD" w:rsidRPr="003A0A2A" w:rsidRDefault="000E49BD" w:rsidP="000E49BD">
            <w:pPr>
              <w:spacing w:line="240" w:lineRule="auto"/>
              <w:jc w:val="left"/>
              <w:rPr>
                <w:rFonts w:ascii="Century Gothic" w:hAnsi="Century Gothic"/>
                <w:sz w:val="10"/>
                <w:szCs w:val="10"/>
              </w:rPr>
            </w:pPr>
          </w:p>
          <w:p w14:paraId="4F41E024" w14:textId="77777777" w:rsidR="000E49BD" w:rsidRPr="00BC6C91" w:rsidRDefault="000E49BD" w:rsidP="000E49BD">
            <w:pPr>
              <w:spacing w:line="240" w:lineRule="auto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  <w:tr w:rsidR="000E49BD" w14:paraId="57F02883" w14:textId="77777777" w:rsidTr="00AF3BB5">
        <w:trPr>
          <w:trHeight w:hRule="exact" w:val="1247"/>
        </w:trPr>
        <w:tc>
          <w:tcPr>
            <w:tcW w:w="1560" w:type="dxa"/>
            <w:tcBorders>
              <w:bottom w:val="nil"/>
            </w:tcBorders>
          </w:tcPr>
          <w:p w14:paraId="22CCF2AB" w14:textId="68CA26F0" w:rsidR="000E49BD" w:rsidRDefault="000A1548" w:rsidP="000E49B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44ABB1" wp14:editId="6EE421C5">
                  <wp:extent cx="822325" cy="79184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vMerge/>
          </w:tcPr>
          <w:p w14:paraId="2B863D73" w14:textId="77777777" w:rsidR="000E49BD" w:rsidRDefault="000E49BD" w:rsidP="000E49BD">
            <w:pPr>
              <w:spacing w:line="240" w:lineRule="auto"/>
              <w:ind w:left="34"/>
              <w:jc w:val="left"/>
              <w:rPr>
                <w:noProof/>
              </w:rPr>
            </w:pPr>
          </w:p>
        </w:tc>
      </w:tr>
      <w:tr w:rsidR="000E49BD" w:rsidRPr="003A0A2A" w14:paraId="761378DE" w14:textId="77777777" w:rsidTr="00AF3BB5">
        <w:trPr>
          <w:trHeight w:hRule="exact" w:val="624"/>
        </w:trPr>
        <w:tc>
          <w:tcPr>
            <w:tcW w:w="1560" w:type="dxa"/>
            <w:tcBorders>
              <w:bottom w:val="nil"/>
            </w:tcBorders>
          </w:tcPr>
          <w:p w14:paraId="334F0B39" w14:textId="77777777" w:rsidR="000E49BD" w:rsidRDefault="000E49BD" w:rsidP="000E49BD">
            <w:pPr>
              <w:spacing w:line="240" w:lineRule="auto"/>
              <w:rPr>
                <w:noProof/>
              </w:rPr>
            </w:pPr>
          </w:p>
        </w:tc>
        <w:tc>
          <w:tcPr>
            <w:tcW w:w="8646" w:type="dxa"/>
            <w:vMerge/>
            <w:vAlign w:val="bottom"/>
          </w:tcPr>
          <w:p w14:paraId="7A6E572E" w14:textId="77777777" w:rsidR="000E49BD" w:rsidRPr="003A0A2A" w:rsidRDefault="000E49BD" w:rsidP="000E49BD">
            <w:pPr>
              <w:spacing w:line="240" w:lineRule="auto"/>
              <w:ind w:left="34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410D1E9" w14:textId="77777777" w:rsidR="000E49BD" w:rsidRDefault="000E49BD" w:rsidP="000E49BD">
      <w:pPr>
        <w:spacing w:line="240" w:lineRule="auto"/>
        <w:rPr>
          <w:sz w:val="10"/>
          <w:szCs w:val="10"/>
        </w:rPr>
      </w:pPr>
    </w:p>
    <w:p w14:paraId="7451BBD2" w14:textId="77777777" w:rsidR="000E49BD" w:rsidRDefault="000E49BD" w:rsidP="000E49BD">
      <w:pPr>
        <w:spacing w:line="240" w:lineRule="auto"/>
        <w:rPr>
          <w:sz w:val="10"/>
          <w:szCs w:val="10"/>
        </w:rPr>
      </w:pPr>
    </w:p>
    <w:p w14:paraId="7E9F61DE" w14:textId="77777777" w:rsidR="000E49BD" w:rsidRDefault="000E49BD" w:rsidP="000E49BD">
      <w:pPr>
        <w:spacing w:line="240" w:lineRule="auto"/>
        <w:rPr>
          <w:sz w:val="10"/>
          <w:szCs w:val="10"/>
        </w:rPr>
      </w:pPr>
    </w:p>
    <w:tbl>
      <w:tblPr>
        <w:tblW w:w="0" w:type="auto"/>
        <w:tblInd w:w="70" w:type="dxa"/>
        <w:shd w:val="pct2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E49BD" w:rsidRPr="00433F46" w14:paraId="4EC5CF14" w14:textId="77777777" w:rsidTr="00433F46">
        <w:trPr>
          <w:trHeight w:val="388"/>
        </w:trPr>
        <w:tc>
          <w:tcPr>
            <w:tcW w:w="10206" w:type="dxa"/>
            <w:shd w:val="pct25" w:color="auto" w:fill="auto"/>
            <w:vAlign w:val="center"/>
          </w:tcPr>
          <w:p w14:paraId="437A8825" w14:textId="77777777" w:rsidR="000E49BD" w:rsidRPr="00983434" w:rsidRDefault="000E49BD" w:rsidP="000E49BD">
            <w:pPr>
              <w:pStyle w:val="Ttulo71"/>
              <w:tabs>
                <w:tab w:val="left" w:pos="2240"/>
              </w:tabs>
              <w:spacing w:before="20" w:after="0" w:line="240" w:lineRule="auto"/>
              <w:ind w:left="261" w:right="-68" w:hanging="329"/>
              <w:rPr>
                <w:rFonts w:ascii="Arial" w:hAnsi="Arial" w:cs="Arial"/>
                <w:b/>
                <w:sz w:val="18"/>
                <w:szCs w:val="18"/>
              </w:rPr>
            </w:pPr>
            <w:r w:rsidRPr="00983434">
              <w:rPr>
                <w:rFonts w:ascii="Arial" w:hAnsi="Arial" w:cs="Arial"/>
                <w:b/>
                <w:sz w:val="18"/>
                <w:szCs w:val="18"/>
              </w:rPr>
              <w:t xml:space="preserve"> IDENTIFICAÇÃO DO REQUERENTE</w:t>
            </w:r>
          </w:p>
        </w:tc>
      </w:tr>
    </w:tbl>
    <w:p w14:paraId="15A611BA" w14:textId="77777777" w:rsidR="000E49BD" w:rsidRPr="00D74AA9" w:rsidRDefault="000E49BD" w:rsidP="000E49BD">
      <w:pPr>
        <w:spacing w:line="240" w:lineRule="auto"/>
        <w:rPr>
          <w:rFonts w:ascii="Century Gothic" w:hAnsi="Century Gothic"/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788"/>
      </w:tblGrid>
      <w:tr w:rsidR="000E49BD" w14:paraId="317D0F56" w14:textId="77777777" w:rsidTr="003D07C5">
        <w:tc>
          <w:tcPr>
            <w:tcW w:w="1418" w:type="dxa"/>
            <w:tcBorders>
              <w:right w:val="single" w:sz="2" w:space="0" w:color="auto"/>
            </w:tcBorders>
            <w:vAlign w:val="bottom"/>
          </w:tcPr>
          <w:p w14:paraId="1F02CFC9" w14:textId="77777777" w:rsidR="000E49BD" w:rsidRPr="00D762F4" w:rsidRDefault="000E49BD" w:rsidP="000E49BD">
            <w:pPr>
              <w:spacing w:before="20" w:after="20" w:line="240" w:lineRule="auto"/>
              <w:ind w:left="-70" w:right="-51"/>
              <w:jc w:val="left"/>
              <w:rPr>
                <w:rFonts w:cs="Arial"/>
                <w:sz w:val="18"/>
                <w:szCs w:val="18"/>
              </w:rPr>
            </w:pPr>
            <w:r w:rsidRPr="00D762F4"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A02DF" w14:textId="77777777" w:rsidR="000E49BD" w:rsidRDefault="000E49BD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5C2266B" w14:textId="77777777" w:rsidR="000E49BD" w:rsidRPr="00CF6A6A" w:rsidRDefault="000E49BD" w:rsidP="000E49BD">
      <w:pPr>
        <w:spacing w:line="240" w:lineRule="auto"/>
        <w:rPr>
          <w:rFonts w:ascii="Century Gothic" w:hAnsi="Century Gothic"/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788"/>
      </w:tblGrid>
      <w:tr w:rsidR="00983434" w14:paraId="3C6329DB" w14:textId="77777777" w:rsidTr="00983434">
        <w:tc>
          <w:tcPr>
            <w:tcW w:w="1418" w:type="dxa"/>
            <w:tcBorders>
              <w:right w:val="single" w:sz="2" w:space="0" w:color="auto"/>
            </w:tcBorders>
            <w:vAlign w:val="bottom"/>
          </w:tcPr>
          <w:p w14:paraId="244897FC" w14:textId="77777777" w:rsidR="00983434" w:rsidRPr="00D762F4" w:rsidRDefault="00983434" w:rsidP="00AF3BB5">
            <w:pPr>
              <w:spacing w:before="20" w:after="20" w:line="240" w:lineRule="auto"/>
              <w:ind w:left="-70" w:right="-51"/>
              <w:jc w:val="left"/>
              <w:rPr>
                <w:rFonts w:cs="Arial"/>
                <w:sz w:val="18"/>
                <w:szCs w:val="18"/>
              </w:rPr>
            </w:pPr>
            <w:r w:rsidRPr="00D762F4">
              <w:rPr>
                <w:rFonts w:cs="Arial"/>
                <w:sz w:val="18"/>
                <w:szCs w:val="18"/>
              </w:rPr>
              <w:t>MORADA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B7278" w14:textId="77777777" w:rsidR="00983434" w:rsidRDefault="00983434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43497C3E" w14:textId="77777777" w:rsidR="000E49BD" w:rsidRPr="001C695E" w:rsidRDefault="000E49BD" w:rsidP="000E49BD">
      <w:pPr>
        <w:spacing w:line="240" w:lineRule="auto"/>
        <w:rPr>
          <w:rFonts w:ascii="Century Gothic" w:hAnsi="Century Gothic"/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5953"/>
      </w:tblGrid>
      <w:tr w:rsidR="000E49BD" w14:paraId="26613DC1" w14:textId="77777777" w:rsidTr="00983434"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5302D83" w14:textId="77777777" w:rsidR="000E49BD" w:rsidRPr="00AF3BB5" w:rsidRDefault="000E49BD" w:rsidP="00983434">
            <w:pPr>
              <w:spacing w:before="20" w:after="20" w:line="240" w:lineRule="auto"/>
              <w:ind w:left="-70" w:right="-115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AF3BB5">
              <w:rPr>
                <w:rFonts w:ascii="Tahoma" w:hAnsi="Tahoma" w:cs="Tahoma"/>
                <w:sz w:val="18"/>
                <w:szCs w:val="18"/>
              </w:rPr>
              <w:t>CÓDIGO POSTAL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EF65F" w14:textId="77777777" w:rsidR="000E49BD" w:rsidRDefault="000E49BD" w:rsidP="00433F46">
            <w:pPr>
              <w:spacing w:before="20" w:after="20" w:line="240" w:lineRule="auto"/>
              <w:ind w:right="-115"/>
              <w:jc w:val="center"/>
              <w:rPr>
                <w:rFonts w:ascii="Century Gothic" w:hAnsi="Century Gothic"/>
                <w:b/>
                <w:sz w:val="20"/>
              </w:rPr>
            </w:pPr>
            <w:r w:rsidRPr="001C695E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4E770C" w14:textId="77777777" w:rsidR="000E49BD" w:rsidRPr="00983434" w:rsidRDefault="000E49BD" w:rsidP="00983434">
            <w:pPr>
              <w:spacing w:before="20" w:after="20" w:line="240" w:lineRule="auto"/>
              <w:ind w:left="-70" w:right="-51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8343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9834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3434">
              <w:rPr>
                <w:rFonts w:ascii="Tahoma" w:hAnsi="Tahoma" w:cs="Tahoma"/>
                <w:sz w:val="18"/>
                <w:szCs w:val="18"/>
              </w:rPr>
              <w:t>LOCALIDADE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9EDB7" w14:textId="77777777" w:rsidR="000E49BD" w:rsidRDefault="000E49BD" w:rsidP="000E49BD">
            <w:pPr>
              <w:spacing w:before="20" w:after="20" w:line="240" w:lineRule="auto"/>
              <w:ind w:right="-47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7B8AD866" w14:textId="77777777" w:rsidR="000E49BD" w:rsidRDefault="000E49BD" w:rsidP="000E49BD">
      <w:pPr>
        <w:spacing w:line="240" w:lineRule="auto"/>
        <w:rPr>
          <w:rFonts w:ascii="Century Gothic" w:hAnsi="Century Gothic"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268"/>
        <w:gridCol w:w="993"/>
        <w:gridCol w:w="2268"/>
        <w:gridCol w:w="1134"/>
        <w:gridCol w:w="3046"/>
      </w:tblGrid>
      <w:tr w:rsidR="00983434" w14:paraId="5075C787" w14:textId="77777777" w:rsidTr="000A1548">
        <w:tc>
          <w:tcPr>
            <w:tcW w:w="497" w:type="dxa"/>
            <w:tcBorders>
              <w:right w:val="single" w:sz="2" w:space="0" w:color="auto"/>
            </w:tcBorders>
            <w:vAlign w:val="center"/>
          </w:tcPr>
          <w:p w14:paraId="189CAABE" w14:textId="01797A7C" w:rsidR="00983434" w:rsidRPr="00AF3BB5" w:rsidRDefault="000A1548" w:rsidP="00433F46">
            <w:pPr>
              <w:spacing w:before="20" w:after="20" w:line="240" w:lineRule="auto"/>
              <w:ind w:left="-70" w:right="-51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NIF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F099F" w14:textId="77777777" w:rsidR="00983434" w:rsidRPr="00983434" w:rsidRDefault="00983434" w:rsidP="00433F46">
            <w:pPr>
              <w:spacing w:before="20" w:after="20" w:line="240" w:lineRule="auto"/>
              <w:ind w:left="-70" w:right="-51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83434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C31075A" w14:textId="77777777" w:rsidR="00983434" w:rsidRPr="00983434" w:rsidRDefault="00983434" w:rsidP="00983434">
            <w:pPr>
              <w:spacing w:before="20" w:after="20" w:line="240" w:lineRule="auto"/>
              <w:ind w:left="-70" w:right="-51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834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3434">
              <w:rPr>
                <w:rFonts w:ascii="Tahoma" w:hAnsi="Tahoma" w:cs="Tahoma"/>
                <w:sz w:val="18"/>
                <w:szCs w:val="18"/>
              </w:rPr>
              <w:t>B.I / C.C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40BCC" w14:textId="77777777" w:rsidR="00983434" w:rsidRDefault="00983434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754D94" w14:textId="624C286D" w:rsidR="00983434" w:rsidRPr="00983434" w:rsidRDefault="00983434" w:rsidP="003D07C5">
            <w:pPr>
              <w:spacing w:before="20" w:after="20" w:line="240" w:lineRule="auto"/>
              <w:ind w:right="-115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983434">
              <w:rPr>
                <w:rFonts w:ascii="Tahoma" w:hAnsi="Tahoma" w:cs="Tahoma"/>
                <w:sz w:val="18"/>
                <w:szCs w:val="18"/>
              </w:rPr>
              <w:t>VALIDADE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DF0A4" w14:textId="77777777" w:rsidR="00983434" w:rsidRDefault="00983434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745AF0" w14:textId="77777777" w:rsidR="000E49BD" w:rsidRPr="00A35B11" w:rsidRDefault="000E49BD" w:rsidP="000E49BD">
      <w:pPr>
        <w:spacing w:line="240" w:lineRule="auto"/>
        <w:rPr>
          <w:rFonts w:ascii="Century Gothic" w:hAnsi="Century Gothic"/>
          <w:sz w:val="10"/>
          <w:szCs w:val="10"/>
        </w:rPr>
      </w:pPr>
    </w:p>
    <w:p w14:paraId="77D17B4E" w14:textId="77777777" w:rsidR="000E49BD" w:rsidRDefault="00983434" w:rsidP="000E49BD">
      <w:pPr>
        <w:spacing w:line="240" w:lineRule="auto"/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  <w:sz w:val="10"/>
          <w:szCs w:val="10"/>
        </w:rPr>
        <w:t xml:space="preserve">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24"/>
        <w:gridCol w:w="160"/>
        <w:gridCol w:w="851"/>
        <w:gridCol w:w="5953"/>
      </w:tblGrid>
      <w:tr w:rsidR="00433F46" w14:paraId="41A90B64" w14:textId="77777777" w:rsidTr="00A77CD7"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3A746289" w14:textId="77777777" w:rsidR="00433F46" w:rsidRPr="00AF3BB5" w:rsidRDefault="003D07C5" w:rsidP="003D07C5">
            <w:pPr>
              <w:spacing w:before="20" w:after="20" w:line="240" w:lineRule="auto"/>
              <w:ind w:left="-70" w:right="-51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F3BB5">
              <w:rPr>
                <w:rFonts w:ascii="Tahoma" w:hAnsi="Tahoma" w:cs="Tahoma"/>
                <w:sz w:val="18"/>
                <w:szCs w:val="18"/>
              </w:rPr>
              <w:t>CONTACTO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4FDB5" w14:textId="77777777" w:rsidR="00433F46" w:rsidRDefault="00433F46" w:rsidP="003D07C5">
            <w:pPr>
              <w:spacing w:before="20" w:after="20" w:line="240" w:lineRule="auto"/>
              <w:ind w:left="-70" w:right="-51"/>
              <w:jc w:val="left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  </w:t>
            </w:r>
          </w:p>
        </w:tc>
        <w:tc>
          <w:tcPr>
            <w:tcW w:w="160" w:type="dxa"/>
            <w:tcBorders>
              <w:left w:val="single" w:sz="2" w:space="0" w:color="auto"/>
            </w:tcBorders>
            <w:vAlign w:val="bottom"/>
          </w:tcPr>
          <w:p w14:paraId="5AB5DDB9" w14:textId="77777777" w:rsidR="00433F46" w:rsidRPr="009B0095" w:rsidRDefault="00433F46" w:rsidP="000E49BD">
            <w:pPr>
              <w:spacing w:before="20" w:after="20" w:line="240" w:lineRule="auto"/>
              <w:ind w:left="-70" w:right="-51"/>
              <w:jc w:val="left"/>
              <w:rPr>
                <w:rFonts w:ascii="Century Gothic" w:hAnsi="Century Gothic"/>
                <w:sz w:val="14"/>
              </w:rPr>
            </w:pPr>
          </w:p>
        </w:tc>
        <w:tc>
          <w:tcPr>
            <w:tcW w:w="851" w:type="dxa"/>
            <w:vAlign w:val="center"/>
          </w:tcPr>
          <w:p w14:paraId="0E07DB4D" w14:textId="77777777" w:rsidR="00433F46" w:rsidRPr="00AF3BB5" w:rsidRDefault="00433F46" w:rsidP="003D07C5">
            <w:pPr>
              <w:spacing w:before="20" w:after="20" w:line="240" w:lineRule="auto"/>
              <w:ind w:right="-115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4"/>
              </w:rPr>
              <w:t xml:space="preserve"> </w:t>
            </w:r>
            <w:r w:rsidR="00AF3BB5">
              <w:rPr>
                <w:rFonts w:ascii="Century Gothic" w:hAnsi="Century Gothic"/>
                <w:sz w:val="14"/>
              </w:rPr>
              <w:t xml:space="preserve"> </w:t>
            </w:r>
            <w:r w:rsidRPr="00AF3BB5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4CB53" w14:textId="77777777" w:rsidR="00433F46" w:rsidRDefault="00433F46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0D26C5CF" w14:textId="77777777" w:rsidR="000E49BD" w:rsidRDefault="000E49BD" w:rsidP="000E49BD">
      <w:pPr>
        <w:spacing w:line="240" w:lineRule="auto"/>
        <w:rPr>
          <w:rFonts w:ascii="Century Gothic" w:hAnsi="Century Gothic"/>
          <w:sz w:val="12"/>
          <w:szCs w:val="12"/>
        </w:rPr>
      </w:pPr>
    </w:p>
    <w:p w14:paraId="237F5ECF" w14:textId="77777777" w:rsidR="000E49BD" w:rsidRPr="0046744B" w:rsidRDefault="000E49BD" w:rsidP="000E49BD">
      <w:pPr>
        <w:spacing w:line="240" w:lineRule="auto"/>
        <w:rPr>
          <w:rFonts w:ascii="Century Gothic" w:hAnsi="Century Gothic"/>
          <w:sz w:val="12"/>
          <w:szCs w:val="12"/>
        </w:rPr>
      </w:pPr>
    </w:p>
    <w:tbl>
      <w:tblPr>
        <w:tblW w:w="0" w:type="auto"/>
        <w:tblInd w:w="70" w:type="dxa"/>
        <w:shd w:val="pct2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E49BD" w:rsidRPr="003D07C5" w14:paraId="00CDC3E1" w14:textId="77777777" w:rsidTr="003D07C5">
        <w:trPr>
          <w:trHeight w:val="346"/>
        </w:trPr>
        <w:tc>
          <w:tcPr>
            <w:tcW w:w="10206" w:type="dxa"/>
            <w:shd w:val="pct25" w:color="auto" w:fill="auto"/>
            <w:vAlign w:val="center"/>
          </w:tcPr>
          <w:p w14:paraId="6864DF0C" w14:textId="77777777" w:rsidR="000E49BD" w:rsidRPr="00983434" w:rsidRDefault="000E49BD" w:rsidP="000E49BD">
            <w:pPr>
              <w:pStyle w:val="Ttulo71"/>
              <w:tabs>
                <w:tab w:val="left" w:pos="2240"/>
              </w:tabs>
              <w:spacing w:before="20" w:after="0" w:line="240" w:lineRule="auto"/>
              <w:ind w:left="261" w:right="-68" w:hanging="329"/>
              <w:rPr>
                <w:rFonts w:ascii="Arial" w:hAnsi="Arial" w:cs="Arial"/>
                <w:b/>
                <w:sz w:val="18"/>
                <w:szCs w:val="18"/>
              </w:rPr>
            </w:pPr>
            <w:r w:rsidRPr="00983434">
              <w:rPr>
                <w:rFonts w:ascii="Arial" w:hAnsi="Arial" w:cs="Arial"/>
                <w:b/>
                <w:sz w:val="18"/>
                <w:szCs w:val="18"/>
              </w:rPr>
              <w:t xml:space="preserve"> ASSUNTO</w:t>
            </w:r>
          </w:p>
        </w:tc>
      </w:tr>
    </w:tbl>
    <w:p w14:paraId="70E02D28" w14:textId="77777777" w:rsidR="000E49BD" w:rsidRPr="003D07C5" w:rsidRDefault="000E49BD" w:rsidP="000E49BD">
      <w:pPr>
        <w:spacing w:line="240" w:lineRule="auto"/>
        <w:rPr>
          <w:rFonts w:cs="Arial"/>
          <w:sz w:val="8"/>
          <w:szCs w:val="8"/>
        </w:rPr>
      </w:pPr>
    </w:p>
    <w:tbl>
      <w:tblPr>
        <w:tblW w:w="10206" w:type="dxa"/>
        <w:tblInd w:w="108" w:type="dxa"/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206"/>
      </w:tblGrid>
      <w:tr w:rsidR="000E49BD" w:rsidRPr="003D07C5" w14:paraId="7589F564" w14:textId="77777777" w:rsidTr="00A77CD7">
        <w:trPr>
          <w:trHeight w:val="795"/>
        </w:trPr>
        <w:tc>
          <w:tcPr>
            <w:tcW w:w="10206" w:type="dxa"/>
            <w:shd w:val="clear" w:color="auto" w:fill="D9D9D9"/>
            <w:vAlign w:val="bottom"/>
          </w:tcPr>
          <w:p w14:paraId="63314DFE" w14:textId="77777777" w:rsidR="000E49BD" w:rsidRPr="00750D7F" w:rsidRDefault="000E49BD" w:rsidP="00A77CD7">
            <w:pPr>
              <w:pStyle w:val="Ttulo81"/>
              <w:spacing w:before="60" w:after="0"/>
              <w:ind w:left="-108"/>
              <w:rPr>
                <w:rFonts w:ascii="Arial" w:hAnsi="Arial" w:cs="Arial"/>
                <w:i w:val="0"/>
                <w:iCs w:val="0"/>
                <w:spacing w:val="6"/>
                <w:sz w:val="18"/>
                <w:szCs w:val="18"/>
              </w:rPr>
            </w:pPr>
            <w:r w:rsidRPr="00750D7F">
              <w:rPr>
                <w:rFonts w:ascii="Arial" w:hAnsi="Arial" w:cs="Arial"/>
                <w:i w:val="0"/>
                <w:sz w:val="18"/>
                <w:szCs w:val="18"/>
              </w:rPr>
              <w:t xml:space="preserve">Pretendendo </w:t>
            </w:r>
            <w:r w:rsidRPr="00750D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1DFF">
              <w:rPr>
                <w:rFonts w:ascii="Arial" w:hAnsi="Arial" w:cs="Arial"/>
                <w:sz w:val="18"/>
                <w:szCs w:val="18"/>
              </w:rPr>
            </w:r>
            <w:r w:rsidR="00571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D7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0D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07C5" w:rsidRPr="00750D7F">
              <w:rPr>
                <w:rFonts w:ascii="Arial" w:hAnsi="Arial" w:cs="Arial"/>
                <w:b/>
                <w:i w:val="0"/>
                <w:sz w:val="18"/>
                <w:szCs w:val="18"/>
              </w:rPr>
              <w:t>arborizar</w:t>
            </w:r>
            <w:r w:rsidR="003D07C5" w:rsidRPr="00750D7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750D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1DFF">
              <w:rPr>
                <w:rFonts w:ascii="Arial" w:hAnsi="Arial" w:cs="Arial"/>
                <w:sz w:val="18"/>
                <w:szCs w:val="18"/>
              </w:rPr>
            </w:r>
            <w:r w:rsidR="00571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D7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0D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D7F">
              <w:rPr>
                <w:rFonts w:ascii="Arial" w:hAnsi="Arial" w:cs="Arial"/>
                <w:b/>
                <w:i w:val="0"/>
                <w:sz w:val="18"/>
                <w:szCs w:val="18"/>
              </w:rPr>
              <w:t>rearborizar</w:t>
            </w:r>
            <w:r w:rsidRPr="00750D7F">
              <w:rPr>
                <w:rFonts w:ascii="Arial" w:hAnsi="Arial" w:cs="Arial"/>
                <w:i w:val="0"/>
                <w:sz w:val="18"/>
                <w:szCs w:val="18"/>
              </w:rPr>
              <w:t xml:space="preserve"> o seu prédio rústico abaixo identificado vem, </w:t>
            </w:r>
            <w:r w:rsidR="003D07C5" w:rsidRPr="00750D7F">
              <w:rPr>
                <w:rFonts w:ascii="Arial" w:hAnsi="Arial" w:cs="Arial"/>
                <w:i w:val="0"/>
                <w:sz w:val="18"/>
                <w:szCs w:val="18"/>
              </w:rPr>
              <w:t xml:space="preserve">solicitar </w:t>
            </w:r>
            <w:r w:rsidR="00A77CD7">
              <w:rPr>
                <w:rFonts w:ascii="Arial" w:hAnsi="Arial" w:cs="Arial"/>
                <w:i w:val="0"/>
                <w:sz w:val="18"/>
                <w:szCs w:val="18"/>
              </w:rPr>
              <w:t>as peças cartográficas necessárias</w:t>
            </w:r>
            <w:r w:rsidR="003D07C5" w:rsidRPr="00750D7F">
              <w:rPr>
                <w:rFonts w:ascii="Arial" w:hAnsi="Arial" w:cs="Arial"/>
                <w:i w:val="0"/>
                <w:sz w:val="18"/>
                <w:szCs w:val="18"/>
              </w:rPr>
              <w:t xml:space="preserve"> para efeitos de </w:t>
            </w:r>
            <w:r w:rsidR="003D07C5" w:rsidRPr="00750D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7C5" w:rsidRPr="00750D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1DFF">
              <w:rPr>
                <w:rFonts w:ascii="Arial" w:hAnsi="Arial" w:cs="Arial"/>
                <w:sz w:val="18"/>
                <w:szCs w:val="18"/>
              </w:rPr>
            </w:r>
            <w:r w:rsidR="00571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7C5" w:rsidRPr="00750D7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07C5" w:rsidRPr="00750D7F">
              <w:rPr>
                <w:rFonts w:ascii="Arial" w:hAnsi="Arial" w:cs="Arial"/>
                <w:i w:val="0"/>
                <w:sz w:val="18"/>
                <w:szCs w:val="18"/>
              </w:rPr>
              <w:t xml:space="preserve">comunicação prévia </w:t>
            </w:r>
            <w:r w:rsidR="003D07C5" w:rsidRPr="00750D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7C5" w:rsidRPr="00750D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1DFF">
              <w:rPr>
                <w:rFonts w:ascii="Arial" w:hAnsi="Arial" w:cs="Arial"/>
                <w:sz w:val="18"/>
                <w:szCs w:val="18"/>
              </w:rPr>
            </w:r>
            <w:r w:rsidR="00571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7C5" w:rsidRPr="00750D7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07C5" w:rsidRPr="00750D7F">
              <w:rPr>
                <w:rFonts w:ascii="Arial" w:hAnsi="Arial" w:cs="Arial"/>
                <w:i w:val="0"/>
                <w:sz w:val="18"/>
                <w:szCs w:val="18"/>
              </w:rPr>
              <w:t>autorização prévia, ao Instituto de Conservação da Natureza e das Florestas (ICNF), conforme dispõe o decreto-lei n.º 96/2013 de 19 de julho</w:t>
            </w:r>
            <w:r w:rsidR="00A77CD7">
              <w:rPr>
                <w:rFonts w:ascii="Arial" w:hAnsi="Arial" w:cs="Arial"/>
                <w:i w:val="0"/>
                <w:sz w:val="18"/>
                <w:szCs w:val="18"/>
              </w:rPr>
              <w:t>, nomeadamente:</w:t>
            </w:r>
          </w:p>
        </w:tc>
      </w:tr>
      <w:tr w:rsidR="00A77CD7" w:rsidRPr="00D423C3" w14:paraId="3392E86E" w14:textId="77777777" w:rsidTr="00A77CD7">
        <w:trPr>
          <w:trHeight w:val="379"/>
        </w:trPr>
        <w:tc>
          <w:tcPr>
            <w:tcW w:w="10206" w:type="dxa"/>
            <w:shd w:val="clear" w:color="auto" w:fill="D9D9D9"/>
            <w:vAlign w:val="bottom"/>
          </w:tcPr>
          <w:tbl>
            <w:tblPr>
              <w:tblpPr w:leftFromText="141" w:rightFromText="141" w:vertAnchor="text" w:horzAnchor="margin" w:tblpY="-175"/>
              <w:tblW w:w="1020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0046"/>
            </w:tblGrid>
            <w:tr w:rsidR="00A77CD7" w:rsidRPr="00983434" w14:paraId="0CF68463" w14:textId="77777777" w:rsidTr="00A77CD7">
              <w:trPr>
                <w:trHeight w:hRule="exact" w:val="283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9801A7" w14:textId="77777777" w:rsidR="00A77CD7" w:rsidRPr="00983434" w:rsidRDefault="00A77CD7" w:rsidP="00A77CD7">
                  <w:pPr>
                    <w:spacing w:line="240" w:lineRule="auto"/>
                    <w:ind w:left="-68" w:right="-51"/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84351E" w14:textId="77777777" w:rsidR="00A77CD7" w:rsidRPr="00983434" w:rsidRDefault="00A77CD7" w:rsidP="00A77CD7">
                  <w:pPr>
                    <w:spacing w:line="240" w:lineRule="auto"/>
                    <w:ind w:left="-68" w:right="-51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983434">
                    <w:rPr>
                      <w:rFonts w:ascii="Century Gothic" w:hAnsi="Century Gothic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83434">
                    <w:rPr>
                      <w:rFonts w:ascii="Century Gothic" w:hAnsi="Century Gothic"/>
                      <w:sz w:val="16"/>
                      <w:szCs w:val="16"/>
                    </w:rPr>
                    <w:instrText xml:space="preserve"> FORMCHECKBOX </w:instrText>
                  </w:r>
                  <w:r w:rsidR="00571DFF">
                    <w:rPr>
                      <w:rFonts w:ascii="Century Gothic" w:hAnsi="Century Gothic"/>
                      <w:sz w:val="16"/>
                      <w:szCs w:val="16"/>
                    </w:rPr>
                  </w:r>
                  <w:r w:rsidR="00571DFF">
                    <w:rPr>
                      <w:rFonts w:ascii="Century Gothic" w:hAnsi="Century Gothic"/>
                      <w:sz w:val="16"/>
                      <w:szCs w:val="16"/>
                    </w:rPr>
                    <w:fldChar w:fldCharType="separate"/>
                  </w:r>
                  <w:r w:rsidRPr="00983434">
                    <w:rPr>
                      <w:rFonts w:ascii="Century Gothic" w:hAnsi="Century Gothic"/>
                      <w:sz w:val="16"/>
                      <w:szCs w:val="16"/>
                    </w:rPr>
                    <w:fldChar w:fldCharType="end"/>
                  </w:r>
                  <w:r w:rsidRPr="0098343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Pr="00A77CD7">
                    <w:rPr>
                      <w:rFonts w:cs="Arial"/>
                      <w:b/>
                      <w:sz w:val="16"/>
                      <w:szCs w:val="16"/>
                    </w:rPr>
                    <w:t>Mapa das Condicionantes</w:t>
                  </w:r>
                  <w:r w:rsidRPr="00A77CD7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A77CD7">
                    <w:rPr>
                      <w:rFonts w:cs="Arial"/>
                      <w:b/>
                      <w:sz w:val="16"/>
                      <w:szCs w:val="16"/>
                    </w:rPr>
                    <w:t>legais especificas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A77CD7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Pr="00983434">
                    <w:rPr>
                      <w:rFonts w:ascii="Century Gothic" w:hAnsi="Century Gothic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83434">
                    <w:rPr>
                      <w:rFonts w:ascii="Century Gothic" w:hAnsi="Century Gothic"/>
                      <w:sz w:val="16"/>
                      <w:szCs w:val="16"/>
                    </w:rPr>
                    <w:instrText xml:space="preserve"> FORMCHECKBOX </w:instrText>
                  </w:r>
                  <w:r w:rsidR="00571DFF">
                    <w:rPr>
                      <w:rFonts w:ascii="Century Gothic" w:hAnsi="Century Gothic"/>
                      <w:sz w:val="16"/>
                      <w:szCs w:val="16"/>
                    </w:rPr>
                  </w:r>
                  <w:r w:rsidR="00571DFF">
                    <w:rPr>
                      <w:rFonts w:ascii="Century Gothic" w:hAnsi="Century Gothic"/>
                      <w:sz w:val="16"/>
                      <w:szCs w:val="16"/>
                    </w:rPr>
                    <w:fldChar w:fldCharType="separate"/>
                  </w:r>
                  <w:r w:rsidRPr="00983434">
                    <w:rPr>
                      <w:rFonts w:ascii="Century Gothic" w:hAnsi="Century Gothic"/>
                      <w:sz w:val="16"/>
                      <w:szCs w:val="16"/>
                    </w:rPr>
                    <w:fldChar w:fldCharType="end"/>
                  </w:r>
                  <w:r w:rsidRPr="00983434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A77CD7">
                    <w:rPr>
                      <w:rFonts w:cs="Arial"/>
                      <w:b/>
                      <w:sz w:val="18"/>
                      <w:szCs w:val="18"/>
                    </w:rPr>
                    <w:t>M</w:t>
                  </w:r>
                  <w:r w:rsidRPr="00A77CD7">
                    <w:rPr>
                      <w:rFonts w:cs="Arial"/>
                      <w:b/>
                      <w:sz w:val="16"/>
                      <w:szCs w:val="16"/>
                    </w:rPr>
                    <w:t>apa das infraestruturas DFCI</w:t>
                  </w:r>
                  <w:r w:rsidRPr="00A77CD7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8417E30" w14:textId="77777777" w:rsidR="00A77CD7" w:rsidRPr="00A77CD7" w:rsidRDefault="00A77CD7" w:rsidP="00A77CD7">
            <w:pPr>
              <w:pStyle w:val="Ttulo81"/>
              <w:spacing w:before="60"/>
              <w:ind w:left="-108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25EB9A81" w14:textId="77777777" w:rsidR="000E49BD" w:rsidRDefault="000E49BD" w:rsidP="000E49BD">
      <w:pPr>
        <w:spacing w:line="240" w:lineRule="auto"/>
        <w:rPr>
          <w:rFonts w:ascii="Century Gothic" w:hAnsi="Century Gothic"/>
          <w:sz w:val="12"/>
          <w:szCs w:val="12"/>
        </w:rPr>
      </w:pPr>
    </w:p>
    <w:p w14:paraId="5A9318D5" w14:textId="77777777" w:rsidR="00A77CD7" w:rsidRPr="0046744B" w:rsidRDefault="00A77CD7" w:rsidP="000E49BD">
      <w:pPr>
        <w:spacing w:line="240" w:lineRule="auto"/>
        <w:rPr>
          <w:rFonts w:ascii="Century Gothic" w:hAnsi="Century Gothic"/>
          <w:sz w:val="12"/>
          <w:szCs w:val="12"/>
        </w:rPr>
      </w:pPr>
    </w:p>
    <w:tbl>
      <w:tblPr>
        <w:tblW w:w="0" w:type="auto"/>
        <w:tblInd w:w="108" w:type="dxa"/>
        <w:shd w:val="pct25" w:color="auto" w:fill="auto"/>
        <w:tblLook w:val="01E0" w:firstRow="1" w:lastRow="1" w:firstColumn="1" w:lastColumn="1" w:noHBand="0" w:noVBand="0"/>
      </w:tblPr>
      <w:tblGrid>
        <w:gridCol w:w="10098"/>
      </w:tblGrid>
      <w:tr w:rsidR="000E49BD" w:rsidRPr="00B064A4" w14:paraId="41E8AFAF" w14:textId="77777777" w:rsidTr="00983434">
        <w:trPr>
          <w:trHeight w:val="334"/>
        </w:trPr>
        <w:tc>
          <w:tcPr>
            <w:tcW w:w="10206" w:type="dxa"/>
            <w:shd w:val="pct25" w:color="auto" w:fill="auto"/>
            <w:vAlign w:val="center"/>
          </w:tcPr>
          <w:p w14:paraId="582C98A4" w14:textId="77777777" w:rsidR="000E49BD" w:rsidRPr="00B064A4" w:rsidRDefault="000E49BD" w:rsidP="00983434">
            <w:pPr>
              <w:pStyle w:val="Ttulo71"/>
              <w:shd w:val="pct25" w:color="auto" w:fill="auto"/>
              <w:tabs>
                <w:tab w:val="left" w:pos="2240"/>
              </w:tabs>
              <w:spacing w:before="20" w:after="0" w:line="240" w:lineRule="auto"/>
              <w:ind w:left="-108" w:right="-108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83434">
              <w:rPr>
                <w:rFonts w:ascii="Arial" w:hAnsi="Arial" w:cs="Arial"/>
                <w:b/>
                <w:sz w:val="18"/>
                <w:szCs w:val="18"/>
              </w:rPr>
              <w:t>CARACTERIZAÇÃO DO LOCAL</w:t>
            </w:r>
          </w:p>
        </w:tc>
      </w:tr>
    </w:tbl>
    <w:p w14:paraId="16A899D4" w14:textId="77777777" w:rsidR="000E49BD" w:rsidRPr="00B064A4" w:rsidRDefault="000E49BD" w:rsidP="000E49BD">
      <w:pPr>
        <w:spacing w:line="240" w:lineRule="auto"/>
        <w:rPr>
          <w:rFonts w:cs="Arial"/>
          <w:sz w:val="16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134"/>
        <w:gridCol w:w="4677"/>
      </w:tblGrid>
      <w:tr w:rsidR="000E49BD" w14:paraId="34A3F4DC" w14:textId="77777777" w:rsidTr="00AF3BB5"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14:paraId="5D2217E8" w14:textId="77777777" w:rsidR="000E49BD" w:rsidRPr="00B064A4" w:rsidRDefault="00B064A4" w:rsidP="00B064A4">
            <w:pPr>
              <w:spacing w:before="20" w:after="20" w:line="240" w:lineRule="auto"/>
              <w:ind w:left="-70" w:right="-5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DENOMINAÇÃO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BFA77" w14:textId="77777777" w:rsidR="000E49BD" w:rsidRDefault="000E49BD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C4A99C" w14:textId="77777777" w:rsidR="000E49BD" w:rsidRPr="00B064A4" w:rsidRDefault="00B064A4" w:rsidP="00B064A4">
            <w:pPr>
              <w:spacing w:before="20" w:after="20" w:line="240" w:lineRule="auto"/>
              <w:ind w:right="-115"/>
              <w:jc w:val="left"/>
              <w:rPr>
                <w:rFonts w:cs="Arial"/>
                <w:b/>
                <w:sz w:val="16"/>
                <w:szCs w:val="16"/>
              </w:rPr>
            </w:pPr>
            <w:r w:rsidRPr="00B064A4">
              <w:rPr>
                <w:rFonts w:cs="Arial"/>
                <w:sz w:val="16"/>
                <w:szCs w:val="16"/>
              </w:rPr>
              <w:t>FREGUESIA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B7B40" w14:textId="77777777" w:rsidR="000E49BD" w:rsidRDefault="000E49BD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10F55A27" w14:textId="77777777" w:rsidR="000E49BD" w:rsidRPr="00887BD8" w:rsidRDefault="00B064A4" w:rsidP="000E49BD">
      <w:pPr>
        <w:spacing w:line="240" w:lineRule="auto"/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sz w:val="8"/>
          <w:szCs w:val="8"/>
        </w:rPr>
        <w:t xml:space="preserve">  </w:t>
      </w:r>
    </w:p>
    <w:p w14:paraId="2F904B2B" w14:textId="77777777" w:rsidR="000E49BD" w:rsidRPr="00A34173" w:rsidRDefault="000E49BD" w:rsidP="000E49BD">
      <w:pPr>
        <w:spacing w:line="240" w:lineRule="auto"/>
        <w:rPr>
          <w:rFonts w:ascii="Century Gothic" w:hAnsi="Century Gothic"/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559"/>
        <w:gridCol w:w="1417"/>
        <w:gridCol w:w="1843"/>
        <w:gridCol w:w="992"/>
      </w:tblGrid>
      <w:tr w:rsidR="000E49BD" w14:paraId="2C8827F4" w14:textId="77777777" w:rsidTr="00AF3BB5"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14:paraId="4DA08D45" w14:textId="77777777" w:rsidR="000E49BD" w:rsidRPr="00B064A4" w:rsidRDefault="00B064A4" w:rsidP="00B064A4">
            <w:pPr>
              <w:spacing w:before="20" w:after="20" w:line="240" w:lineRule="auto"/>
              <w:ind w:left="-70" w:right="-51"/>
              <w:jc w:val="left"/>
              <w:rPr>
                <w:rFonts w:cs="Arial"/>
                <w:sz w:val="16"/>
                <w:szCs w:val="16"/>
              </w:rPr>
            </w:pPr>
            <w:r w:rsidRPr="00B064A4">
              <w:rPr>
                <w:rFonts w:cs="Arial"/>
                <w:sz w:val="16"/>
                <w:szCs w:val="16"/>
              </w:rPr>
              <w:t>ARTIGO MATRICIAL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86DB1" w14:textId="77777777" w:rsidR="000E49BD" w:rsidRDefault="000E49BD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E463" w14:textId="77777777" w:rsidR="000E49BD" w:rsidRPr="00B064A4" w:rsidRDefault="00B064A4" w:rsidP="00B064A4">
            <w:pPr>
              <w:spacing w:before="20" w:after="20" w:line="240" w:lineRule="auto"/>
              <w:ind w:right="72"/>
              <w:jc w:val="left"/>
              <w:rPr>
                <w:rFonts w:cs="Arial"/>
                <w:b/>
                <w:sz w:val="16"/>
                <w:szCs w:val="16"/>
              </w:rPr>
            </w:pPr>
            <w:r w:rsidRPr="00B064A4">
              <w:rPr>
                <w:rFonts w:cs="Arial"/>
                <w:sz w:val="16"/>
                <w:szCs w:val="16"/>
              </w:rPr>
              <w:t>ÁREA TOTAL</w:t>
            </w:r>
            <w:r>
              <w:rPr>
                <w:rFonts w:cs="Arial"/>
                <w:sz w:val="16"/>
                <w:szCs w:val="16"/>
              </w:rPr>
              <w:t xml:space="preserve"> (m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A6F93" w14:textId="77777777" w:rsidR="000E49BD" w:rsidRDefault="000E49BD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472A6C" w14:textId="77777777" w:rsidR="000E49BD" w:rsidRPr="00B064A4" w:rsidRDefault="00B064A4" w:rsidP="00B064A4">
            <w:pPr>
              <w:spacing w:before="20" w:after="20" w:line="240" w:lineRule="auto"/>
              <w:ind w:left="-70" w:right="-7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0E49BD" w:rsidRPr="00B064A4">
              <w:rPr>
                <w:rFonts w:cs="Arial"/>
                <w:sz w:val="16"/>
                <w:szCs w:val="16"/>
              </w:rPr>
              <w:t>ÁREA</w:t>
            </w:r>
            <w:r w:rsidRPr="00B064A4">
              <w:rPr>
                <w:rFonts w:cs="Arial"/>
                <w:sz w:val="16"/>
                <w:szCs w:val="16"/>
              </w:rPr>
              <w:t xml:space="preserve"> A UTILIZAR</w:t>
            </w:r>
            <w:r>
              <w:rPr>
                <w:rFonts w:cs="Arial"/>
                <w:sz w:val="16"/>
                <w:szCs w:val="16"/>
              </w:rPr>
              <w:t xml:space="preserve"> (m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37124" w14:textId="77777777" w:rsidR="000E49BD" w:rsidRDefault="000E49BD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7E71861E" w14:textId="77777777" w:rsidR="000E49BD" w:rsidRPr="00A34173" w:rsidRDefault="000E49BD" w:rsidP="000E49BD">
      <w:pPr>
        <w:spacing w:line="240" w:lineRule="auto"/>
        <w:rPr>
          <w:rFonts w:ascii="Century Gothic" w:hAnsi="Century Gothic"/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646"/>
      </w:tblGrid>
      <w:tr w:rsidR="000E49BD" w14:paraId="5F74E54E" w14:textId="77777777" w:rsidTr="000E49BD">
        <w:tc>
          <w:tcPr>
            <w:tcW w:w="1560" w:type="dxa"/>
            <w:tcBorders>
              <w:right w:val="single" w:sz="2" w:space="0" w:color="auto"/>
            </w:tcBorders>
            <w:vAlign w:val="bottom"/>
          </w:tcPr>
          <w:p w14:paraId="64331BDE" w14:textId="77777777" w:rsidR="000E49BD" w:rsidRPr="00B064A4" w:rsidRDefault="000E49BD" w:rsidP="000E49BD">
            <w:pPr>
              <w:spacing w:before="20" w:after="20" w:line="240" w:lineRule="auto"/>
              <w:ind w:left="-70" w:right="-51"/>
              <w:jc w:val="left"/>
              <w:rPr>
                <w:rFonts w:cs="Arial"/>
                <w:sz w:val="16"/>
                <w:szCs w:val="16"/>
              </w:rPr>
            </w:pPr>
            <w:r w:rsidRPr="00B064A4">
              <w:rPr>
                <w:rFonts w:cs="Arial"/>
                <w:sz w:val="16"/>
                <w:szCs w:val="16"/>
              </w:rPr>
              <w:t>OCUPAÇÃO ATUAL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0EDF1" w14:textId="77777777" w:rsidR="000E49BD" w:rsidRDefault="000E49BD" w:rsidP="000E49BD">
            <w:pPr>
              <w:spacing w:before="20" w:after="20" w:line="240" w:lineRule="auto"/>
              <w:ind w:right="-115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28DC85D" w14:textId="77777777" w:rsidR="000E49BD" w:rsidRDefault="000E49BD" w:rsidP="000E49BD">
      <w:pPr>
        <w:spacing w:line="240" w:lineRule="auto"/>
        <w:rPr>
          <w:rFonts w:ascii="Century Gothic" w:hAnsi="Century Gothic"/>
          <w:sz w:val="12"/>
          <w:szCs w:val="12"/>
        </w:rPr>
      </w:pPr>
    </w:p>
    <w:p w14:paraId="344C6842" w14:textId="77777777" w:rsidR="000E49BD" w:rsidRDefault="000E49BD" w:rsidP="000E49BD">
      <w:pPr>
        <w:spacing w:line="240" w:lineRule="auto"/>
        <w:rPr>
          <w:rFonts w:ascii="Century Gothic" w:hAnsi="Century Gothic"/>
          <w:sz w:val="8"/>
          <w:szCs w:val="8"/>
        </w:rPr>
      </w:pPr>
    </w:p>
    <w:tbl>
      <w:tblPr>
        <w:tblW w:w="0" w:type="auto"/>
        <w:tblInd w:w="108" w:type="dxa"/>
        <w:shd w:val="pct25" w:color="auto" w:fill="auto"/>
        <w:tblLook w:val="01E0" w:firstRow="1" w:lastRow="1" w:firstColumn="1" w:lastColumn="1" w:noHBand="0" w:noVBand="0"/>
      </w:tblPr>
      <w:tblGrid>
        <w:gridCol w:w="10098"/>
      </w:tblGrid>
      <w:tr w:rsidR="008A4155" w:rsidRPr="00B064A4" w14:paraId="63BB2F2A" w14:textId="77777777" w:rsidTr="00AF3BB5">
        <w:trPr>
          <w:trHeight w:val="324"/>
        </w:trPr>
        <w:tc>
          <w:tcPr>
            <w:tcW w:w="10206" w:type="dxa"/>
            <w:shd w:val="pct25" w:color="auto" w:fill="auto"/>
            <w:vAlign w:val="center"/>
          </w:tcPr>
          <w:p w14:paraId="724888F6" w14:textId="77777777" w:rsidR="008A4155" w:rsidRPr="00983434" w:rsidRDefault="008A4155" w:rsidP="00AF3BB5">
            <w:pPr>
              <w:pStyle w:val="Ttulo71"/>
              <w:shd w:val="pct25" w:color="auto" w:fill="auto"/>
              <w:tabs>
                <w:tab w:val="left" w:pos="2240"/>
              </w:tabs>
              <w:spacing w:before="20" w:after="0" w:line="240" w:lineRule="auto"/>
              <w:ind w:right="-1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83434">
              <w:rPr>
                <w:rFonts w:ascii="Arial" w:hAnsi="Arial" w:cs="Arial"/>
                <w:b/>
                <w:sz w:val="18"/>
                <w:szCs w:val="18"/>
              </w:rPr>
              <w:t>CARACTERIZAÇÃO DAS AÇÕES</w:t>
            </w:r>
          </w:p>
        </w:tc>
      </w:tr>
    </w:tbl>
    <w:p w14:paraId="1F0D4A62" w14:textId="77777777" w:rsidR="008A4155" w:rsidRDefault="008A4155" w:rsidP="000E49BD">
      <w:pPr>
        <w:spacing w:line="240" w:lineRule="auto"/>
        <w:rPr>
          <w:rFonts w:ascii="Century Gothic" w:hAnsi="Century Gothic"/>
          <w:sz w:val="8"/>
          <w:szCs w:val="8"/>
        </w:rPr>
      </w:pPr>
    </w:p>
    <w:p w14:paraId="5BEB4932" w14:textId="77777777" w:rsidR="008A4155" w:rsidRPr="00D74AA9" w:rsidRDefault="008A4155" w:rsidP="000E49BD">
      <w:pPr>
        <w:spacing w:line="240" w:lineRule="auto"/>
        <w:rPr>
          <w:rFonts w:ascii="Century Gothic" w:hAnsi="Century Gothic"/>
          <w:sz w:val="8"/>
          <w:szCs w:val="8"/>
        </w:rPr>
      </w:pPr>
    </w:p>
    <w:tbl>
      <w:tblPr>
        <w:tblW w:w="1020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0E49BD" w:rsidRPr="00D423C3" w14:paraId="529A4D90" w14:textId="77777777" w:rsidTr="008A4155">
        <w:trPr>
          <w:trHeight w:hRule="exact" w:val="28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3FAD2" w14:textId="77777777" w:rsidR="000E49BD" w:rsidRPr="00B064A4" w:rsidRDefault="000E49BD" w:rsidP="008A4155">
            <w:pPr>
              <w:spacing w:line="240" w:lineRule="auto"/>
              <w:ind w:left="-68" w:right="-51"/>
              <w:jc w:val="left"/>
              <w:rPr>
                <w:rFonts w:cs="Arial"/>
                <w:b/>
                <w:sz w:val="16"/>
                <w:szCs w:val="16"/>
              </w:rPr>
            </w:pPr>
            <w:r w:rsidRPr="00B064A4">
              <w:rPr>
                <w:rFonts w:cs="Arial"/>
                <w:b/>
                <w:sz w:val="16"/>
                <w:szCs w:val="16"/>
              </w:rPr>
              <w:t>ESPÉCIE FLORESTAL A PLANTAR:</w:t>
            </w:r>
          </w:p>
        </w:tc>
      </w:tr>
      <w:tr w:rsidR="00A77CD7" w:rsidRPr="00D423C3" w14:paraId="4D410552" w14:textId="77777777" w:rsidTr="008A4155">
        <w:trPr>
          <w:trHeight w:hRule="exact" w:val="28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E7026" w14:textId="77777777" w:rsidR="00A77CD7" w:rsidRPr="00B064A4" w:rsidRDefault="00A77CD7" w:rsidP="008A4155">
            <w:pPr>
              <w:spacing w:line="240" w:lineRule="auto"/>
              <w:ind w:left="-68" w:right="-51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BD5CC1" w:rsidRPr="00983434" w14:paraId="5CEC2AD1" w14:textId="77777777" w:rsidTr="00BD5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4" w:type="dxa"/>
            <w:vAlign w:val="bottom"/>
          </w:tcPr>
          <w:p w14:paraId="5275F860" w14:textId="77777777" w:rsidR="00BD5CC1" w:rsidRPr="00983434" w:rsidRDefault="00BD5CC1" w:rsidP="00B064A4">
            <w:pPr>
              <w:spacing w:before="20" w:after="20" w:line="240" w:lineRule="auto"/>
              <w:ind w:left="-70" w:right="-51"/>
              <w:jc w:val="left"/>
              <w:rPr>
                <w:rFonts w:cs="Arial"/>
                <w:sz w:val="16"/>
                <w:szCs w:val="16"/>
              </w:rPr>
            </w:pPr>
            <w:r w:rsidRPr="00983434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434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571DFF">
              <w:rPr>
                <w:rFonts w:ascii="Century Gothic" w:hAnsi="Century Gothic"/>
                <w:sz w:val="16"/>
                <w:szCs w:val="16"/>
              </w:rPr>
            </w:r>
            <w:r w:rsidR="00571DF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983434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  <w:tc>
          <w:tcPr>
            <w:tcW w:w="9922" w:type="dxa"/>
            <w:vAlign w:val="bottom"/>
          </w:tcPr>
          <w:p w14:paraId="12C64FB2" w14:textId="77777777" w:rsidR="00BD5CC1" w:rsidRPr="00983434" w:rsidRDefault="00A77CD7" w:rsidP="00BD5CC1">
            <w:pPr>
              <w:spacing w:before="20" w:after="20" w:line="240" w:lineRule="auto"/>
              <w:ind w:right="72"/>
              <w:rPr>
                <w:rFonts w:cs="Arial"/>
                <w:b/>
                <w:sz w:val="16"/>
                <w:szCs w:val="16"/>
              </w:rPr>
            </w:pPr>
            <w:r w:rsidRPr="00750D7F">
              <w:rPr>
                <w:rFonts w:cs="Arial"/>
                <w:b/>
                <w:sz w:val="18"/>
                <w:szCs w:val="18"/>
              </w:rPr>
              <w:t>Eucalipto</w:t>
            </w:r>
            <w:r w:rsidRPr="009834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571DFF">
              <w:rPr>
                <w:rFonts w:ascii="Century Gothic" w:hAnsi="Century Gothic"/>
                <w:sz w:val="16"/>
                <w:szCs w:val="16"/>
              </w:rPr>
            </w:r>
            <w:r w:rsidR="00571DF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50D7F">
              <w:rPr>
                <w:rFonts w:cs="Arial"/>
                <w:b/>
                <w:sz w:val="18"/>
                <w:szCs w:val="18"/>
              </w:rPr>
              <w:t>Pinheiro-bravo</w:t>
            </w:r>
            <w:r w:rsidRPr="009834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571DFF">
              <w:rPr>
                <w:rFonts w:ascii="Century Gothic" w:hAnsi="Century Gothic"/>
                <w:sz w:val="16"/>
                <w:szCs w:val="16"/>
              </w:rPr>
            </w:r>
            <w:r w:rsidR="00571DF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50D7F">
              <w:rPr>
                <w:rFonts w:cs="Arial"/>
                <w:b/>
                <w:sz w:val="18"/>
                <w:szCs w:val="18"/>
              </w:rPr>
              <w:t>Pinheiro-manso</w:t>
            </w:r>
            <w:r w:rsidRPr="009834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571DFF">
              <w:rPr>
                <w:rFonts w:ascii="Century Gothic" w:hAnsi="Century Gothic"/>
                <w:sz w:val="16"/>
                <w:szCs w:val="16"/>
              </w:rPr>
            </w:r>
            <w:r w:rsidR="00571DF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308DE" w:rsidRPr="00750D7F">
              <w:rPr>
                <w:rFonts w:cs="Arial"/>
                <w:b/>
                <w:sz w:val="18"/>
                <w:szCs w:val="18"/>
              </w:rPr>
              <w:t>Outras</w:t>
            </w:r>
            <w:r w:rsidR="00A308DE" w:rsidRPr="00983434">
              <w:rPr>
                <w:rFonts w:ascii="Century Gothic" w:hAnsi="Century Gothic"/>
                <w:sz w:val="16"/>
                <w:szCs w:val="16"/>
              </w:rPr>
              <w:t>_____________________________________________________</w:t>
            </w:r>
            <w:r w:rsidR="00750D7F">
              <w:rPr>
                <w:rFonts w:ascii="Century Gothic" w:hAnsi="Century Gothic"/>
                <w:sz w:val="16"/>
                <w:szCs w:val="16"/>
              </w:rPr>
              <w:t>____</w:t>
            </w:r>
          </w:p>
        </w:tc>
      </w:tr>
    </w:tbl>
    <w:p w14:paraId="6B3374E1" w14:textId="77777777" w:rsidR="000E49BD" w:rsidRDefault="000E49BD" w:rsidP="000E49BD">
      <w:pPr>
        <w:spacing w:line="240" w:lineRule="auto"/>
        <w:rPr>
          <w:rFonts w:ascii="Century Gothic" w:hAnsi="Century Gothic"/>
          <w:sz w:val="16"/>
          <w:szCs w:val="16"/>
        </w:rPr>
      </w:pPr>
    </w:p>
    <w:p w14:paraId="3017DD97" w14:textId="77777777" w:rsidR="00750D7F" w:rsidRPr="00983434" w:rsidRDefault="00750D7F" w:rsidP="000E49BD">
      <w:pPr>
        <w:spacing w:line="240" w:lineRule="auto"/>
        <w:rPr>
          <w:rFonts w:ascii="Century Gothic" w:hAnsi="Century Gothic"/>
          <w:sz w:val="16"/>
          <w:szCs w:val="16"/>
        </w:rPr>
      </w:pPr>
    </w:p>
    <w:p w14:paraId="1E9CBB74" w14:textId="77777777" w:rsidR="000E49BD" w:rsidRPr="007731F5" w:rsidRDefault="000E49BD" w:rsidP="000E49BD">
      <w:pPr>
        <w:spacing w:line="240" w:lineRule="auto"/>
        <w:rPr>
          <w:rFonts w:ascii="Century Gothic" w:hAnsi="Century Gothic"/>
          <w:sz w:val="2"/>
          <w:szCs w:val="2"/>
        </w:rPr>
      </w:pPr>
    </w:p>
    <w:p w14:paraId="7DD0238F" w14:textId="77777777" w:rsidR="00750D7F" w:rsidRPr="00983434" w:rsidRDefault="00750D7F" w:rsidP="000E49BD">
      <w:pPr>
        <w:spacing w:line="240" w:lineRule="auto"/>
        <w:rPr>
          <w:rFonts w:cs="Arial"/>
          <w:sz w:val="16"/>
          <w:szCs w:val="16"/>
        </w:rPr>
      </w:pPr>
    </w:p>
    <w:p w14:paraId="34F11DA9" w14:textId="77777777" w:rsidR="000E49BD" w:rsidRPr="007731F5" w:rsidRDefault="000E49BD" w:rsidP="000E49BD">
      <w:pPr>
        <w:spacing w:line="240" w:lineRule="auto"/>
        <w:rPr>
          <w:rFonts w:ascii="Century Gothic" w:hAnsi="Century Gothic"/>
          <w:sz w:val="2"/>
          <w:szCs w:val="2"/>
        </w:rPr>
      </w:pPr>
    </w:p>
    <w:p w14:paraId="210BA7D9" w14:textId="77777777" w:rsidR="00750D7F" w:rsidRPr="00B064A4" w:rsidRDefault="00750D7F" w:rsidP="00750D7F">
      <w:pPr>
        <w:spacing w:line="240" w:lineRule="auto"/>
        <w:ind w:left="-68" w:right="-51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FORMATO</w:t>
      </w:r>
      <w:r w:rsidRPr="00B064A4">
        <w:rPr>
          <w:rFonts w:cs="Arial"/>
          <w:b/>
          <w:sz w:val="16"/>
          <w:szCs w:val="16"/>
        </w:rPr>
        <w:t>:</w:t>
      </w:r>
    </w:p>
    <w:tbl>
      <w:tblPr>
        <w:tblW w:w="1020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9851"/>
      </w:tblGrid>
      <w:tr w:rsidR="00750D7F" w:rsidRPr="00983434" w14:paraId="2BFE83D8" w14:textId="77777777" w:rsidTr="00644701">
        <w:trPr>
          <w:trHeight w:hRule="exact" w:val="283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3064C" w14:textId="77777777" w:rsidR="00750D7F" w:rsidRPr="00983434" w:rsidRDefault="00750D7F" w:rsidP="00644701">
            <w:pPr>
              <w:spacing w:line="240" w:lineRule="auto"/>
              <w:ind w:left="-68" w:right="-51"/>
              <w:jc w:val="left"/>
              <w:rPr>
                <w:rFonts w:cs="Arial"/>
                <w:sz w:val="16"/>
                <w:szCs w:val="16"/>
              </w:rPr>
            </w:pPr>
            <w:r w:rsidRPr="00983434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434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571DFF">
              <w:rPr>
                <w:rFonts w:ascii="Century Gothic" w:hAnsi="Century Gothic"/>
                <w:sz w:val="16"/>
                <w:szCs w:val="16"/>
              </w:rPr>
            </w:r>
            <w:r w:rsidR="00571DF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983434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582F9" w14:textId="77777777" w:rsidR="00750D7F" w:rsidRPr="00983434" w:rsidRDefault="00750D7F" w:rsidP="00750D7F">
            <w:pPr>
              <w:spacing w:line="240" w:lineRule="auto"/>
              <w:ind w:left="-68" w:right="-51"/>
              <w:jc w:val="left"/>
              <w:rPr>
                <w:rFonts w:cs="Arial"/>
                <w:sz w:val="16"/>
                <w:szCs w:val="16"/>
              </w:rPr>
            </w:pPr>
            <w:r w:rsidRPr="00750D7F">
              <w:rPr>
                <w:rFonts w:cs="Arial"/>
                <w:sz w:val="18"/>
                <w:szCs w:val="18"/>
              </w:rPr>
              <w:t xml:space="preserve">Digital </w:t>
            </w:r>
            <w:r w:rsidRPr="00983434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983434">
              <w:rPr>
                <w:rFonts w:cs="Arial"/>
                <w:sz w:val="16"/>
                <w:szCs w:val="16"/>
              </w:rPr>
              <w:t xml:space="preserve"> </w:t>
            </w:r>
            <w:r w:rsidRPr="00983434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434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571DFF">
              <w:rPr>
                <w:rFonts w:ascii="Century Gothic" w:hAnsi="Century Gothic"/>
                <w:sz w:val="16"/>
                <w:szCs w:val="16"/>
              </w:rPr>
            </w:r>
            <w:r w:rsidR="00571DF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983434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98343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50D7F">
              <w:rPr>
                <w:rFonts w:cs="Arial"/>
                <w:sz w:val="18"/>
                <w:szCs w:val="18"/>
              </w:rPr>
              <w:t xml:space="preserve">Papel       </w:t>
            </w:r>
          </w:p>
        </w:tc>
      </w:tr>
    </w:tbl>
    <w:p w14:paraId="5E14B2D5" w14:textId="77777777" w:rsidR="00750D7F" w:rsidRPr="00B149DE" w:rsidRDefault="00750D7F" w:rsidP="000E49BD"/>
    <w:p w14:paraId="5B1D8C83" w14:textId="77777777" w:rsidR="00AF3BB5" w:rsidRPr="00983434" w:rsidRDefault="00AF3BB5" w:rsidP="00AF3BB5">
      <w:pPr>
        <w:rPr>
          <w:rFonts w:cs="Arial"/>
          <w:sz w:val="16"/>
          <w:szCs w:val="16"/>
        </w:rPr>
      </w:pPr>
      <w:r w:rsidRPr="00983434">
        <w:rPr>
          <w:rFonts w:cs="Arial"/>
          <w:b/>
          <w:sz w:val="16"/>
          <w:szCs w:val="16"/>
        </w:rPr>
        <w:t>ANEXOS:</w:t>
      </w:r>
      <w:r w:rsidRPr="00983434">
        <w:rPr>
          <w:rFonts w:cs="Arial"/>
          <w:sz w:val="16"/>
          <w:szCs w:val="16"/>
        </w:rPr>
        <w:t xml:space="preserve"> </w:t>
      </w:r>
    </w:p>
    <w:p w14:paraId="17A47674" w14:textId="77777777" w:rsidR="00AF3BB5" w:rsidRPr="00983434" w:rsidRDefault="00AF3BB5" w:rsidP="00AF3BB5">
      <w:pPr>
        <w:rPr>
          <w:rFonts w:cs="Arial"/>
          <w:sz w:val="16"/>
          <w:szCs w:val="16"/>
        </w:rPr>
      </w:pPr>
      <w:r w:rsidRPr="00983434">
        <w:rPr>
          <w:rFonts w:cs="Arial"/>
          <w:b/>
          <w:sz w:val="16"/>
          <w:szCs w:val="16"/>
        </w:rPr>
        <w:t xml:space="preserve">Fotocópia </w:t>
      </w:r>
      <w:r w:rsidRPr="00983434">
        <w:rPr>
          <w:rFonts w:cs="Arial"/>
          <w:sz w:val="16"/>
          <w:szCs w:val="16"/>
        </w:rPr>
        <w:t>do Bilhete de Identidade e do número Fiscal de Contribuinte ou do Cartão de Cidadão</w:t>
      </w:r>
    </w:p>
    <w:p w14:paraId="1B60F318" w14:textId="77777777" w:rsidR="00AF3BB5" w:rsidRDefault="00AF3BB5" w:rsidP="00AF3BB5">
      <w:pPr>
        <w:jc w:val="center"/>
        <w:rPr>
          <w:rFonts w:ascii="Tahoma" w:hAnsi="Tahoma"/>
          <w:sz w:val="10"/>
        </w:rPr>
      </w:pPr>
    </w:p>
    <w:p w14:paraId="3DC494B2" w14:textId="77777777" w:rsidR="00750D7F" w:rsidRDefault="00750D7F" w:rsidP="00750D7F">
      <w:pPr>
        <w:rPr>
          <w:rFonts w:ascii="Tahoma" w:hAnsi="Tahoma"/>
          <w:sz w:val="10"/>
        </w:rPr>
      </w:pPr>
    </w:p>
    <w:p w14:paraId="39893C6B" w14:textId="77777777" w:rsidR="00750D7F" w:rsidRDefault="00750D7F" w:rsidP="00750D7F">
      <w:pPr>
        <w:rPr>
          <w:rFonts w:ascii="Tahoma" w:hAnsi="Tahoma"/>
          <w:sz w:val="10"/>
        </w:rPr>
      </w:pPr>
    </w:p>
    <w:p w14:paraId="60DFA0D9" w14:textId="77777777" w:rsidR="00DB0081" w:rsidRDefault="00AF3BB5" w:rsidP="00750D7F">
      <w:pPr>
        <w:jc w:val="center"/>
        <w:rPr>
          <w:rFonts w:cs="Arial"/>
          <w:sz w:val="18"/>
          <w:szCs w:val="18"/>
        </w:rPr>
      </w:pPr>
      <w:r w:rsidRPr="00D762F4">
        <w:rPr>
          <w:rFonts w:cs="Arial"/>
          <w:sz w:val="18"/>
          <w:szCs w:val="18"/>
        </w:rPr>
        <w:t xml:space="preserve">Cantanhede, _____ de _________________, de _________ </w:t>
      </w:r>
    </w:p>
    <w:p w14:paraId="7E2A85B6" w14:textId="77777777" w:rsidR="00750D7F" w:rsidRPr="00750D7F" w:rsidRDefault="00750D7F" w:rsidP="00750D7F">
      <w:pPr>
        <w:jc w:val="center"/>
        <w:rPr>
          <w:rFonts w:cs="Arial"/>
          <w:sz w:val="18"/>
          <w:szCs w:val="18"/>
        </w:rPr>
      </w:pPr>
    </w:p>
    <w:p w14:paraId="40589200" w14:textId="40F07DAD" w:rsidR="00DB0081" w:rsidRDefault="00AF3BB5" w:rsidP="00AF3BB5">
      <w:pPr>
        <w:pStyle w:val="Ttulo6"/>
        <w:rPr>
          <w:rFonts w:ascii="Arial" w:hAnsi="Arial" w:cs="Arial"/>
          <w:b w:val="0"/>
          <w:sz w:val="16"/>
          <w:szCs w:val="16"/>
        </w:rPr>
      </w:pPr>
      <w:r w:rsidRPr="00D762F4">
        <w:rPr>
          <w:rFonts w:ascii="Arial" w:hAnsi="Arial" w:cs="Arial"/>
          <w:b w:val="0"/>
          <w:sz w:val="18"/>
          <w:szCs w:val="18"/>
        </w:rPr>
        <w:t>O Requerente</w:t>
      </w:r>
      <w:r w:rsidR="00D762F4">
        <w:rPr>
          <w:rFonts w:ascii="Arial" w:hAnsi="Arial" w:cs="Arial"/>
          <w:b w:val="0"/>
          <w:sz w:val="16"/>
          <w:szCs w:val="16"/>
        </w:rPr>
        <w:t>___</w:t>
      </w:r>
      <w:r w:rsidR="00750D7F">
        <w:rPr>
          <w:rFonts w:ascii="Arial" w:hAnsi="Arial" w:cs="Arial"/>
          <w:b w:val="0"/>
          <w:sz w:val="16"/>
          <w:szCs w:val="16"/>
        </w:rPr>
        <w:t>_______</w:t>
      </w:r>
      <w:r w:rsidRPr="00983434">
        <w:rPr>
          <w:rFonts w:ascii="Arial" w:hAnsi="Arial" w:cs="Arial"/>
          <w:b w:val="0"/>
          <w:sz w:val="16"/>
          <w:szCs w:val="16"/>
        </w:rPr>
        <w:t>_______________________________________________________________________</w:t>
      </w:r>
    </w:p>
    <w:p w14:paraId="65121A1B" w14:textId="4C883E93" w:rsidR="000A1548" w:rsidRPr="000A1548" w:rsidRDefault="000A1548" w:rsidP="000A1548">
      <w:pPr>
        <w:spacing w:before="240"/>
        <w:rPr>
          <w:sz w:val="18"/>
          <w:szCs w:val="16"/>
        </w:rPr>
      </w:pPr>
      <w:bookmarkStart w:id="0" w:name="_Hlk5361123"/>
      <w:r w:rsidRPr="00A257B5">
        <w:rPr>
          <w:rFonts w:cs="Arial"/>
          <w:sz w:val="15"/>
          <w:szCs w:val="15"/>
        </w:rPr>
        <w:t>(O MC cumpre integralmente o Regulamento de Proteção de Dados no que concerne à recolha e tratamento de dados pessoais. Os dados pessoais recolhidos destinam-se exclusivamente à tramitação do presente procedimento).</w:t>
      </w:r>
      <w:bookmarkEnd w:id="0"/>
    </w:p>
    <w:sectPr w:rsidR="000A1548" w:rsidRPr="000A1548" w:rsidSect="00571DFF">
      <w:footerReference w:type="default" r:id="rId8"/>
      <w:pgSz w:w="11907" w:h="16840" w:code="9"/>
      <w:pgMar w:top="567" w:right="567" w:bottom="567" w:left="1134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DEF97" w14:textId="77777777" w:rsidR="006D21CE" w:rsidRDefault="006D21CE">
      <w:r>
        <w:separator/>
      </w:r>
    </w:p>
  </w:endnote>
  <w:endnote w:type="continuationSeparator" w:id="0">
    <w:p w14:paraId="014931F7" w14:textId="77777777" w:rsidR="006D21CE" w:rsidRDefault="006D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ant Guar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23A8C" w14:textId="5730BF42" w:rsidR="00E769C8" w:rsidRPr="00E769C8" w:rsidRDefault="00E769C8">
    <w:pPr>
      <w:pStyle w:val="Rodap"/>
      <w:rPr>
        <w:sz w:val="16"/>
      </w:rPr>
    </w:pPr>
    <w:r w:rsidRPr="00E769C8">
      <w:rPr>
        <w:sz w:val="16"/>
      </w:rPr>
      <w:t>Mod.127/</w:t>
    </w:r>
    <w:r w:rsidR="00571DFF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C01CD" w14:textId="77777777" w:rsidR="006D21CE" w:rsidRDefault="006D21CE">
      <w:r>
        <w:separator/>
      </w:r>
    </w:p>
  </w:footnote>
  <w:footnote w:type="continuationSeparator" w:id="0">
    <w:p w14:paraId="15DFB590" w14:textId="77777777" w:rsidR="006D21CE" w:rsidRDefault="006D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2B8"/>
    <w:multiLevelType w:val="multilevel"/>
    <w:tmpl w:val="E3A60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1C30ECE"/>
    <w:multiLevelType w:val="hybridMultilevel"/>
    <w:tmpl w:val="56CAFB80"/>
    <w:lvl w:ilvl="0" w:tplc="A7BC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A3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02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A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46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4E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41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0F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88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67D4"/>
    <w:multiLevelType w:val="hybridMultilevel"/>
    <w:tmpl w:val="F2F41508"/>
    <w:lvl w:ilvl="0" w:tplc="329A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C4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3EA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0D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EF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863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00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A0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80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0C4B"/>
    <w:multiLevelType w:val="hybridMultilevel"/>
    <w:tmpl w:val="75329254"/>
    <w:lvl w:ilvl="0" w:tplc="15B8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0D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84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4F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2D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6E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85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03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3CA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F555E5"/>
    <w:multiLevelType w:val="hybridMultilevel"/>
    <w:tmpl w:val="D7BE26F8"/>
    <w:lvl w:ilvl="0" w:tplc="D47641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D1053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DEAB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685E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B487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E2C4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C282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5E1B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36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F75B98"/>
    <w:multiLevelType w:val="hybridMultilevel"/>
    <w:tmpl w:val="32624060"/>
    <w:lvl w:ilvl="0" w:tplc="CFEAE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986F58" w:tentative="1">
      <w:start w:val="1"/>
      <w:numFmt w:val="lowerLetter"/>
      <w:lvlText w:val="%2."/>
      <w:lvlJc w:val="left"/>
      <w:pPr>
        <w:ind w:left="1080" w:hanging="360"/>
      </w:pPr>
    </w:lvl>
    <w:lvl w:ilvl="2" w:tplc="19BEE2A2" w:tentative="1">
      <w:start w:val="1"/>
      <w:numFmt w:val="lowerRoman"/>
      <w:lvlText w:val="%3."/>
      <w:lvlJc w:val="right"/>
      <w:pPr>
        <w:ind w:left="1800" w:hanging="180"/>
      </w:pPr>
    </w:lvl>
    <w:lvl w:ilvl="3" w:tplc="FD66CB9E" w:tentative="1">
      <w:start w:val="1"/>
      <w:numFmt w:val="decimal"/>
      <w:lvlText w:val="%4."/>
      <w:lvlJc w:val="left"/>
      <w:pPr>
        <w:ind w:left="2520" w:hanging="360"/>
      </w:pPr>
    </w:lvl>
    <w:lvl w:ilvl="4" w:tplc="F11444B6" w:tentative="1">
      <w:start w:val="1"/>
      <w:numFmt w:val="lowerLetter"/>
      <w:lvlText w:val="%5."/>
      <w:lvlJc w:val="left"/>
      <w:pPr>
        <w:ind w:left="3240" w:hanging="360"/>
      </w:pPr>
    </w:lvl>
    <w:lvl w:ilvl="5" w:tplc="5FC44B2A" w:tentative="1">
      <w:start w:val="1"/>
      <w:numFmt w:val="lowerRoman"/>
      <w:lvlText w:val="%6."/>
      <w:lvlJc w:val="right"/>
      <w:pPr>
        <w:ind w:left="3960" w:hanging="180"/>
      </w:pPr>
    </w:lvl>
    <w:lvl w:ilvl="6" w:tplc="EB68A104" w:tentative="1">
      <w:start w:val="1"/>
      <w:numFmt w:val="decimal"/>
      <w:lvlText w:val="%7."/>
      <w:lvlJc w:val="left"/>
      <w:pPr>
        <w:ind w:left="4680" w:hanging="360"/>
      </w:pPr>
    </w:lvl>
    <w:lvl w:ilvl="7" w:tplc="970E79B8" w:tentative="1">
      <w:start w:val="1"/>
      <w:numFmt w:val="lowerLetter"/>
      <w:lvlText w:val="%8."/>
      <w:lvlJc w:val="left"/>
      <w:pPr>
        <w:ind w:left="5400" w:hanging="360"/>
      </w:pPr>
    </w:lvl>
    <w:lvl w:ilvl="8" w:tplc="F620C6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182F87"/>
    <w:multiLevelType w:val="hybridMultilevel"/>
    <w:tmpl w:val="FCA86200"/>
    <w:lvl w:ilvl="0" w:tplc="A43E5C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D86C72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9C60F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D208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3E2B6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74C57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E224E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CA2DF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53A71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D2"/>
    <w:rsid w:val="000A1548"/>
    <w:rsid w:val="000E49BD"/>
    <w:rsid w:val="00147962"/>
    <w:rsid w:val="00181603"/>
    <w:rsid w:val="00226427"/>
    <w:rsid w:val="003543D1"/>
    <w:rsid w:val="003D07C5"/>
    <w:rsid w:val="00433F46"/>
    <w:rsid w:val="004854DE"/>
    <w:rsid w:val="004A761E"/>
    <w:rsid w:val="00571DFF"/>
    <w:rsid w:val="005B5561"/>
    <w:rsid w:val="00644701"/>
    <w:rsid w:val="006D21CE"/>
    <w:rsid w:val="00750D7F"/>
    <w:rsid w:val="008A4155"/>
    <w:rsid w:val="008C5FF7"/>
    <w:rsid w:val="008D0924"/>
    <w:rsid w:val="00983434"/>
    <w:rsid w:val="00A308DE"/>
    <w:rsid w:val="00A77CD7"/>
    <w:rsid w:val="00AF3BB5"/>
    <w:rsid w:val="00B00B57"/>
    <w:rsid w:val="00B064A4"/>
    <w:rsid w:val="00B502B2"/>
    <w:rsid w:val="00BD5CC1"/>
    <w:rsid w:val="00C50B44"/>
    <w:rsid w:val="00C779D2"/>
    <w:rsid w:val="00D762F4"/>
    <w:rsid w:val="00D95F44"/>
    <w:rsid w:val="00DB0081"/>
    <w:rsid w:val="00E35B72"/>
    <w:rsid w:val="00E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E89DF6"/>
  <w15:docId w15:val="{5EF69301-0E21-4025-8069-8513EB5E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155"/>
    <w:pPr>
      <w:spacing w:line="360" w:lineRule="auto"/>
      <w:jc w:val="both"/>
    </w:pPr>
    <w:rPr>
      <w:rFonts w:ascii="Arial" w:hAnsi="Arial"/>
      <w:sz w:val="22"/>
      <w:lang w:eastAsia="en-US"/>
    </w:rPr>
  </w:style>
  <w:style w:type="paragraph" w:styleId="Ttulo6">
    <w:name w:val="heading 6"/>
    <w:basedOn w:val="Normal"/>
    <w:next w:val="Normal"/>
    <w:link w:val="Ttulo6Carter"/>
    <w:unhideWhenUsed/>
    <w:qFormat/>
    <w:rsid w:val="00AF3BB5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spacing w:before="60" w:after="60" w:line="240" w:lineRule="auto"/>
      <w:jc w:val="center"/>
      <w:outlineLvl w:val="0"/>
    </w:pPr>
    <w:rPr>
      <w:b/>
      <w:bCs/>
      <w:sz w:val="18"/>
    </w:rPr>
  </w:style>
  <w:style w:type="paragraph" w:customStyle="1" w:styleId="Ttulo21">
    <w:name w:val="Título 21"/>
    <w:basedOn w:val="Normal"/>
    <w:next w:val="Normal"/>
    <w:qFormat/>
    <w:pPr>
      <w:keepNext/>
      <w:spacing w:before="60" w:after="60" w:line="240" w:lineRule="auto"/>
      <w:jc w:val="right"/>
      <w:outlineLvl w:val="1"/>
    </w:pPr>
    <w:rPr>
      <w:rFonts w:ascii="Avant Guard" w:hAnsi="Avant Guard"/>
      <w:i/>
      <w:iCs/>
      <w:sz w:val="16"/>
    </w:rPr>
  </w:style>
  <w:style w:type="paragraph" w:customStyle="1" w:styleId="Ttulo31">
    <w:name w:val="Título 31"/>
    <w:basedOn w:val="Normal"/>
    <w:next w:val="Normal"/>
    <w:qFormat/>
    <w:pPr>
      <w:keepNext/>
      <w:spacing w:line="240" w:lineRule="auto"/>
      <w:jc w:val="center"/>
      <w:outlineLvl w:val="2"/>
    </w:pPr>
    <w:rPr>
      <w:rFonts w:ascii="Century Gothic" w:hAnsi="Century Gothic"/>
      <w:b/>
      <w:bCs/>
      <w:sz w:val="16"/>
    </w:rPr>
  </w:style>
  <w:style w:type="paragraph" w:customStyle="1" w:styleId="Ttulo41">
    <w:name w:val="Título 41"/>
    <w:basedOn w:val="Normal"/>
    <w:next w:val="Normal"/>
    <w:qFormat/>
    <w:rsid w:val="002B35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rsid w:val="00A92F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tulo71">
    <w:name w:val="Título 71"/>
    <w:basedOn w:val="Normal"/>
    <w:next w:val="Normal"/>
    <w:link w:val="Cabealho7Carcter"/>
    <w:qFormat/>
    <w:rsid w:val="002B35A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customStyle="1" w:styleId="Ttulo81">
    <w:name w:val="Título 81"/>
    <w:basedOn w:val="Normal"/>
    <w:next w:val="Normal"/>
    <w:qFormat/>
    <w:rsid w:val="00A92F0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customStyle="1" w:styleId="Ttulo91">
    <w:name w:val="Título 91"/>
    <w:basedOn w:val="Normal"/>
    <w:next w:val="Normal"/>
    <w:qFormat/>
    <w:rsid w:val="002F561F"/>
    <w:pPr>
      <w:spacing w:before="240" w:after="60"/>
      <w:outlineLvl w:val="8"/>
    </w:pPr>
    <w:rPr>
      <w:rFonts w:cs="Arial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spacing w:line="240" w:lineRule="auto"/>
    </w:pPr>
    <w:rPr>
      <w:rFonts w:cs="Arial"/>
      <w:b/>
      <w:bCs/>
      <w:color w:val="000000"/>
      <w:sz w:val="12"/>
      <w:szCs w:val="12"/>
    </w:rPr>
  </w:style>
  <w:style w:type="table" w:styleId="TabelacomGrelha">
    <w:name w:val="Table Grid"/>
    <w:basedOn w:val="Tabelanormal"/>
    <w:rsid w:val="007251C6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07B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25B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Cabealho7Carcter">
    <w:name w:val="Cabeçalho 7 Carácter"/>
    <w:link w:val="Ttulo71"/>
    <w:rsid w:val="008A4155"/>
    <w:rPr>
      <w:sz w:val="24"/>
      <w:szCs w:val="24"/>
      <w:lang w:eastAsia="en-US"/>
    </w:rPr>
  </w:style>
  <w:style w:type="paragraph" w:styleId="Avanodecorpodetexto">
    <w:name w:val="Body Text Indent"/>
    <w:basedOn w:val="Normal"/>
    <w:link w:val="AvanodecorpodetextoCarter"/>
    <w:rsid w:val="00A308DE"/>
    <w:pPr>
      <w:spacing w:after="120"/>
      <w:ind w:left="283"/>
    </w:pPr>
  </w:style>
  <w:style w:type="character" w:customStyle="1" w:styleId="AvanodecorpodetextoCarter">
    <w:name w:val="Avanço de corpo de texto Caráter"/>
    <w:link w:val="Avanodecorpodetexto"/>
    <w:rsid w:val="00A308DE"/>
    <w:rPr>
      <w:rFonts w:ascii="Arial" w:hAnsi="Arial"/>
      <w:sz w:val="22"/>
      <w:lang w:eastAsia="en-US"/>
    </w:rPr>
  </w:style>
  <w:style w:type="character" w:customStyle="1" w:styleId="Ttulo6Carter">
    <w:name w:val="Título 6 Caráter"/>
    <w:link w:val="Ttulo6"/>
    <w:rsid w:val="00AF3BB5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ias\Desktop\MOBILIZACAO_SOLOS_ARBORIZACA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MOBILIZACAO_SOLOS_ARBORIZACAO.dot</Template>
  <TotalTime>1</TotalTime>
  <Pages>1</Pages>
  <Words>188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cmi</vt:lpstr>
    </vt:vector>
  </TitlesOfParts>
  <Company>teste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</dc:title>
  <dc:creator>Sara Dias</dc:creator>
  <cp:lastModifiedBy>Teresa Paula</cp:lastModifiedBy>
  <cp:revision>3</cp:revision>
  <cp:lastPrinted>2014-06-20T09:32:00Z</cp:lastPrinted>
  <dcterms:created xsi:type="dcterms:W3CDTF">2021-04-27T09:42:00Z</dcterms:created>
  <dcterms:modified xsi:type="dcterms:W3CDTF">2021-04-27T13:34:00Z</dcterms:modified>
</cp:coreProperties>
</file>